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F1E6" w14:textId="1261D74B" w:rsidR="00E60915" w:rsidRPr="009135A0" w:rsidRDefault="00BA0350" w:rsidP="00E60915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Dear</w:t>
      </w:r>
      <w:r w:rsidR="00B27AE5">
        <w:rPr>
          <w:rFonts w:cstheme="minorHAnsi"/>
          <w:sz w:val="22"/>
          <w:szCs w:val="22"/>
        </w:rPr>
        <w:t xml:space="preserve"> </w:t>
      </w:r>
      <w:r w:rsidR="00B27AE5" w:rsidRPr="00B27AE5">
        <w:rPr>
          <w:rFonts w:cstheme="minorHAnsi"/>
          <w:sz w:val="22"/>
          <w:szCs w:val="22"/>
          <w:highlight w:val="darkGray"/>
        </w:rPr>
        <w:t>Supervisor’s Name</w:t>
      </w:r>
      <w:r w:rsidR="00B27AE5">
        <w:rPr>
          <w:rFonts w:cstheme="minorHAnsi"/>
          <w:sz w:val="22"/>
          <w:szCs w:val="22"/>
        </w:rPr>
        <w:t>,</w:t>
      </w:r>
    </w:p>
    <w:p w14:paraId="0282F70D" w14:textId="7777777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ab/>
      </w:r>
    </w:p>
    <w:p w14:paraId="66CCA55C" w14:textId="356B85D0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 xml:space="preserve">I am interested in attending Social Current’s </w:t>
      </w:r>
      <w:hyperlink r:id="rId11" w:history="1">
        <w:r w:rsidRPr="00907183">
          <w:rPr>
            <w:rStyle w:val="Hyperlink"/>
            <w:rFonts w:cstheme="minorHAnsi"/>
            <w:sz w:val="22"/>
            <w:szCs w:val="22"/>
          </w:rPr>
          <w:t>SPARK 2025 conference</w:t>
        </w:r>
      </w:hyperlink>
      <w:r w:rsidRPr="009135A0">
        <w:rPr>
          <w:rFonts w:cstheme="minorHAnsi"/>
          <w:sz w:val="22"/>
          <w:szCs w:val="22"/>
        </w:rPr>
        <w:t xml:space="preserve">, </w:t>
      </w:r>
      <w:r w:rsidR="009135A0" w:rsidRPr="009135A0">
        <w:rPr>
          <w:rFonts w:cstheme="minorHAnsi"/>
          <w:sz w:val="22"/>
          <w:szCs w:val="22"/>
        </w:rPr>
        <w:t>Oct.</w:t>
      </w:r>
      <w:r w:rsidRPr="009135A0">
        <w:rPr>
          <w:rFonts w:cstheme="minorHAnsi"/>
          <w:sz w:val="22"/>
          <w:szCs w:val="22"/>
        </w:rPr>
        <w:t xml:space="preserve"> </w:t>
      </w:r>
      <w:r w:rsidR="009135A0" w:rsidRPr="009135A0">
        <w:rPr>
          <w:rFonts w:cstheme="minorHAnsi"/>
          <w:sz w:val="22"/>
          <w:szCs w:val="22"/>
        </w:rPr>
        <w:t>20-21</w:t>
      </w:r>
      <w:r w:rsidR="00F526E0">
        <w:rPr>
          <w:rFonts w:cstheme="minorHAnsi"/>
          <w:sz w:val="22"/>
          <w:szCs w:val="22"/>
        </w:rPr>
        <w:t xml:space="preserve"> at the Hilton Chicago</w:t>
      </w:r>
      <w:r w:rsidRPr="009135A0">
        <w:rPr>
          <w:rFonts w:cstheme="minorHAnsi"/>
          <w:sz w:val="22"/>
          <w:szCs w:val="22"/>
        </w:rPr>
        <w:t xml:space="preserve">. This conference presents a valuable opportunity for our </w:t>
      </w:r>
      <w:r w:rsidR="0079252A">
        <w:rPr>
          <w:rFonts w:cstheme="minorHAnsi"/>
          <w:sz w:val="22"/>
          <w:szCs w:val="22"/>
        </w:rPr>
        <w:t>department</w:t>
      </w:r>
      <w:r w:rsidRPr="009135A0">
        <w:rPr>
          <w:rFonts w:cstheme="minorHAnsi"/>
          <w:sz w:val="22"/>
          <w:szCs w:val="22"/>
        </w:rPr>
        <w:t xml:space="preserve"> and organization, as it closely aligns with our priorities.</w:t>
      </w:r>
      <w:r w:rsidR="00985C6E">
        <w:rPr>
          <w:rFonts w:cstheme="minorHAnsi"/>
          <w:sz w:val="22"/>
          <w:szCs w:val="22"/>
        </w:rPr>
        <w:t xml:space="preserve"> </w:t>
      </w:r>
      <w:r w:rsidRPr="009135A0">
        <w:rPr>
          <w:rFonts w:cstheme="minorHAnsi"/>
          <w:sz w:val="22"/>
          <w:szCs w:val="22"/>
        </w:rPr>
        <w:t xml:space="preserve">Participating provides a unique opportunity to </w:t>
      </w:r>
      <w:r w:rsidR="00DD54F4">
        <w:rPr>
          <w:rFonts w:cstheme="minorHAnsi"/>
          <w:sz w:val="22"/>
          <w:szCs w:val="22"/>
        </w:rPr>
        <w:t xml:space="preserve">delve into best practices in continuous quality improvement and COA </w:t>
      </w:r>
      <w:r w:rsidR="008A7159">
        <w:rPr>
          <w:rFonts w:cstheme="minorHAnsi"/>
          <w:sz w:val="22"/>
          <w:szCs w:val="22"/>
        </w:rPr>
        <w:t>A</w:t>
      </w:r>
      <w:r w:rsidR="00DD54F4">
        <w:rPr>
          <w:rFonts w:cstheme="minorHAnsi"/>
          <w:sz w:val="22"/>
          <w:szCs w:val="22"/>
        </w:rPr>
        <w:t>ccreditation</w:t>
      </w:r>
      <w:r w:rsidRPr="009135A0">
        <w:rPr>
          <w:rFonts w:cstheme="minorHAnsi"/>
          <w:sz w:val="22"/>
          <w:szCs w:val="22"/>
        </w:rPr>
        <w:t>.</w:t>
      </w:r>
    </w:p>
    <w:p w14:paraId="53F0A2B9" w14:textId="7777777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</w:p>
    <w:p w14:paraId="519F670D" w14:textId="137F75F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>By attending SPARK 2025, I will gain the following benefits:</w:t>
      </w:r>
    </w:p>
    <w:p w14:paraId="6B414160" w14:textId="501B28AF" w:rsidR="00E60915" w:rsidRPr="009135A0" w:rsidRDefault="00E60915" w:rsidP="0054677D">
      <w:pPr>
        <w:pStyle w:val="NoSpacing"/>
        <w:numPr>
          <w:ilvl w:val="0"/>
          <w:numId w:val="2"/>
        </w:numPr>
        <w:spacing w:before="80"/>
        <w:rPr>
          <w:rFonts w:cstheme="minorHAnsi"/>
          <w:sz w:val="22"/>
          <w:szCs w:val="22"/>
        </w:rPr>
      </w:pPr>
      <w:r w:rsidRPr="009135A0">
        <w:rPr>
          <w:rFonts w:cstheme="minorHAnsi"/>
          <w:i/>
          <w:iCs/>
          <w:sz w:val="22"/>
          <w:szCs w:val="22"/>
        </w:rPr>
        <w:t>Collect Valuable Insights:</w:t>
      </w:r>
      <w:r w:rsidRPr="009135A0">
        <w:rPr>
          <w:rFonts w:cstheme="minorHAnsi"/>
          <w:sz w:val="22"/>
          <w:szCs w:val="22"/>
        </w:rPr>
        <w:t xml:space="preserve"> The conference topics relate to our current goals. Attending will help me discover innovations, trends, and resources</w:t>
      </w:r>
      <w:r w:rsidR="004C0162">
        <w:rPr>
          <w:rFonts w:cstheme="minorHAnsi"/>
          <w:sz w:val="22"/>
          <w:szCs w:val="22"/>
        </w:rPr>
        <w:t>.</w:t>
      </w:r>
    </w:p>
    <w:p w14:paraId="6486ACB0" w14:textId="666833FF" w:rsidR="00E60915" w:rsidRPr="009135A0" w:rsidRDefault="00E60915" w:rsidP="0054677D">
      <w:pPr>
        <w:pStyle w:val="NoSpacing"/>
        <w:numPr>
          <w:ilvl w:val="0"/>
          <w:numId w:val="2"/>
        </w:numPr>
        <w:rPr>
          <w:rFonts w:cstheme="minorHAnsi"/>
          <w:sz w:val="22"/>
          <w:szCs w:val="22"/>
        </w:rPr>
      </w:pPr>
      <w:r w:rsidRPr="009135A0">
        <w:rPr>
          <w:rFonts w:cstheme="minorHAnsi"/>
          <w:i/>
          <w:iCs/>
          <w:sz w:val="22"/>
          <w:szCs w:val="22"/>
        </w:rPr>
        <w:t>Networking Opportunities</w:t>
      </w:r>
      <w:r w:rsidRPr="009135A0">
        <w:rPr>
          <w:rFonts w:cstheme="minorHAnsi"/>
          <w:sz w:val="22"/>
          <w:szCs w:val="22"/>
        </w:rPr>
        <w:t>: Engaging with peers and industry-leading experts will create chances</w:t>
      </w:r>
      <w:r w:rsidR="00414C5E">
        <w:rPr>
          <w:rFonts w:cstheme="minorHAnsi"/>
          <w:sz w:val="22"/>
          <w:szCs w:val="22"/>
        </w:rPr>
        <w:t xml:space="preserve"> for new insights and collaboration</w:t>
      </w:r>
      <w:r w:rsidRPr="009135A0">
        <w:rPr>
          <w:rFonts w:cstheme="minorHAnsi"/>
          <w:sz w:val="22"/>
          <w:szCs w:val="22"/>
        </w:rPr>
        <w:t>.</w:t>
      </w:r>
    </w:p>
    <w:p w14:paraId="1D9BBBD9" w14:textId="080E7083" w:rsidR="00E60915" w:rsidRPr="009135A0" w:rsidRDefault="00E60915" w:rsidP="0054677D">
      <w:pPr>
        <w:pStyle w:val="ListParagraph"/>
        <w:numPr>
          <w:ilvl w:val="0"/>
          <w:numId w:val="2"/>
        </w:numPr>
        <w:rPr>
          <w:rFonts w:cstheme="minorHAnsi"/>
        </w:rPr>
      </w:pPr>
      <w:r w:rsidRPr="009135A0">
        <w:rPr>
          <w:rFonts w:cstheme="minorHAnsi"/>
          <w:i/>
          <w:iCs/>
        </w:rPr>
        <w:t>Skills Development:</w:t>
      </w:r>
      <w:r w:rsidRPr="009135A0">
        <w:rPr>
          <w:rFonts w:cstheme="minorHAnsi"/>
        </w:rPr>
        <w:t xml:space="preserve"> Workshops</w:t>
      </w:r>
      <w:r w:rsidR="00A057C3">
        <w:rPr>
          <w:rFonts w:cstheme="minorHAnsi"/>
        </w:rPr>
        <w:t xml:space="preserve"> and additional training</w:t>
      </w:r>
      <w:r w:rsidRPr="009135A0">
        <w:rPr>
          <w:rFonts w:cstheme="minorHAnsi"/>
        </w:rPr>
        <w:t xml:space="preserve"> </w:t>
      </w:r>
      <w:r w:rsidR="00A529E4">
        <w:rPr>
          <w:rFonts w:cstheme="minorHAnsi"/>
        </w:rPr>
        <w:t xml:space="preserve">will help </w:t>
      </w:r>
      <w:r w:rsidR="009F4FEE">
        <w:rPr>
          <w:rFonts w:cstheme="minorHAnsi"/>
        </w:rPr>
        <w:t>us</w:t>
      </w:r>
      <w:r w:rsidR="00A529E4">
        <w:rPr>
          <w:rFonts w:cstheme="minorHAnsi"/>
        </w:rPr>
        <w:t xml:space="preserve"> enhance our continuous quality improvement efforts</w:t>
      </w:r>
      <w:r w:rsidR="009F4FEE">
        <w:rPr>
          <w:rFonts w:cstheme="minorHAnsi"/>
        </w:rPr>
        <w:t xml:space="preserve"> and maximize our COA Accreditation</w:t>
      </w:r>
      <w:r w:rsidR="00B76A44">
        <w:rPr>
          <w:rFonts w:cstheme="minorHAnsi"/>
        </w:rPr>
        <w:t>.</w:t>
      </w:r>
    </w:p>
    <w:p w14:paraId="7A823A7C" w14:textId="496E1278" w:rsidR="00E60915" w:rsidRPr="009135A0" w:rsidRDefault="00E60915" w:rsidP="00E60915">
      <w:pPr>
        <w:pStyle w:val="NoSpacing"/>
        <w:spacing w:after="80"/>
        <w:rPr>
          <w:rFonts w:cstheme="minorHAnsi"/>
          <w:b/>
          <w:bCs/>
          <w:sz w:val="22"/>
          <w:szCs w:val="22"/>
        </w:rPr>
      </w:pPr>
      <w:r w:rsidRPr="009135A0">
        <w:rPr>
          <w:rFonts w:cstheme="minorHAnsi"/>
          <w:b/>
          <w:bCs/>
          <w:sz w:val="22"/>
          <w:szCs w:val="22"/>
        </w:rPr>
        <w:t xml:space="preserve">KEY DATES FOR </w:t>
      </w:r>
      <w:r w:rsidR="009135A0" w:rsidRPr="009135A0">
        <w:rPr>
          <w:rFonts w:cstheme="minorHAnsi"/>
          <w:b/>
          <w:bCs/>
          <w:sz w:val="22"/>
          <w:szCs w:val="22"/>
        </w:rPr>
        <w:t>SPARK</w:t>
      </w:r>
      <w:r w:rsidRPr="009135A0">
        <w:rPr>
          <w:rFonts w:cstheme="minorHAnsi"/>
          <w:b/>
          <w:bCs/>
          <w:sz w:val="22"/>
          <w:szCs w:val="22"/>
        </w:rPr>
        <w:t xml:space="preserve"> 2025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44" w:type="dxa"/>
        </w:tblCellMar>
        <w:tblLook w:val="04A0" w:firstRow="1" w:lastRow="0" w:firstColumn="1" w:lastColumn="0" w:noHBand="0" w:noVBand="1"/>
      </w:tblPr>
      <w:tblGrid>
        <w:gridCol w:w="7015"/>
        <w:gridCol w:w="2340"/>
      </w:tblGrid>
      <w:tr w:rsidR="00E60915" w:rsidRPr="009135A0" w14:paraId="4FE0ABDE" w14:textId="77777777" w:rsidTr="00AE5DF2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243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Early Registration Savings Ends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A110" w14:textId="256A59B6" w:rsidR="00E60915" w:rsidRPr="009135A0" w:rsidRDefault="00DC186B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Sept. 20</w:t>
            </w:r>
          </w:p>
        </w:tc>
      </w:tr>
      <w:tr w:rsidR="00E60915" w:rsidRPr="009135A0" w14:paraId="3CBF6487" w14:textId="77777777" w:rsidTr="00AE5DF2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E15" w14:textId="05CE544C" w:rsidR="00E60915" w:rsidRPr="009135A0" w:rsidRDefault="0010787E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Confere</w:t>
            </w:r>
            <w:r w:rsidR="00585B0D">
              <w:rPr>
                <w:rFonts w:cstheme="minorHAnsi"/>
                <w:sz w:val="22"/>
                <w:szCs w:val="22"/>
              </w:rPr>
              <w:t xml:space="preserve">nce Hotel </w:t>
            </w:r>
            <w:r w:rsidR="00E60915" w:rsidRPr="009135A0">
              <w:rPr>
                <w:rFonts w:cstheme="minorHAnsi"/>
                <w:sz w:val="22"/>
                <w:szCs w:val="22"/>
              </w:rPr>
              <w:t>Block Closes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37D" w14:textId="51624DB1" w:rsidR="00E60915" w:rsidRPr="009135A0" w:rsidRDefault="00DC186B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Sept. 20</w:t>
            </w:r>
          </w:p>
        </w:tc>
      </w:tr>
      <w:tr w:rsidR="00610EEC" w:rsidRPr="009135A0" w14:paraId="350CD7BE" w14:textId="77777777" w:rsidTr="00AE5DF2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E4A" w14:textId="48AE7BBC" w:rsidR="009F4FEE" w:rsidRDefault="009F4FEE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COA Accreditation Pre-Conference </w:t>
            </w:r>
            <w:r w:rsidR="001176A8">
              <w:rPr>
                <w:rFonts w:cstheme="minorHAnsi"/>
                <w:sz w:val="22"/>
                <w:szCs w:val="22"/>
              </w:rPr>
              <w:t>Training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58DCD17D" w14:textId="77777777" w:rsidR="009F4FEE" w:rsidRDefault="00CC36EA" w:rsidP="009F4FE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Intensive Accreditation Training</w:t>
            </w:r>
            <w:r w:rsidR="00A91ADF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2570570" w14:textId="2A5D822D" w:rsidR="00610EEC" w:rsidRPr="009135A0" w:rsidRDefault="00A91ADF" w:rsidP="009F4FE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Performance Quality Improvement Training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373" w14:textId="77777777" w:rsidR="00610EEC" w:rsidRDefault="00A91ADF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Oct. 19</w:t>
            </w:r>
          </w:p>
          <w:p w14:paraId="74C89587" w14:textId="2A84F994" w:rsidR="009F4FEE" w:rsidRDefault="005B76C3" w:rsidP="005B76C3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 a.m.</w:t>
            </w:r>
            <w:r w:rsidR="009E4D47">
              <w:rPr>
                <w:rFonts w:cstheme="minorHAnsi"/>
                <w:sz w:val="22"/>
                <w:szCs w:val="22"/>
              </w:rPr>
              <w:t>-</w:t>
            </w:r>
            <w:r w:rsidR="00D90145">
              <w:rPr>
                <w:rFonts w:cstheme="minorHAnsi"/>
                <w:sz w:val="22"/>
                <w:szCs w:val="22"/>
              </w:rPr>
              <w:t>Noon</w:t>
            </w:r>
          </w:p>
          <w:p w14:paraId="2F784C1E" w14:textId="05E8ECE3" w:rsidR="005B76C3" w:rsidRDefault="005B76C3" w:rsidP="005B76C3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9E4D47"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>4 p.m.</w:t>
            </w:r>
          </w:p>
        </w:tc>
      </w:tr>
      <w:tr w:rsidR="00E60915" w:rsidRPr="009135A0" w14:paraId="165B5904" w14:textId="77777777" w:rsidTr="00AE5DF2">
        <w:trPr>
          <w:trHeight w:val="156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BC0C" w14:textId="7C04FC89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SPARK 2025 Conference in Chicago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8E7" w14:textId="319696A3" w:rsidR="00E60915" w:rsidRPr="009135A0" w:rsidRDefault="00DC186B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Oct. </w:t>
            </w:r>
            <w:r w:rsidR="0054677D">
              <w:rPr>
                <w:rFonts w:cstheme="minorHAnsi"/>
                <w:sz w:val="22"/>
                <w:szCs w:val="22"/>
              </w:rPr>
              <w:t>20-21</w:t>
            </w:r>
          </w:p>
        </w:tc>
      </w:tr>
      <w:tr w:rsidR="005B76C3" w:rsidRPr="009135A0" w14:paraId="4B3AC070" w14:textId="77777777" w:rsidTr="00AE5DF2">
        <w:trPr>
          <w:trHeight w:val="156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0ED" w14:textId="32789BEE" w:rsidR="005B76C3" w:rsidRPr="009135A0" w:rsidRDefault="00E30D14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E30D14">
              <w:rPr>
                <w:rFonts w:cstheme="minorHAnsi"/>
                <w:sz w:val="22"/>
                <w:szCs w:val="22"/>
              </w:rPr>
              <w:t>The Intersection of Trauma-Informed Approaches and Quality Improvement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B702" w14:textId="1953CC02" w:rsidR="005B76C3" w:rsidRDefault="00C26B1B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Oct. </w:t>
            </w:r>
            <w:r w:rsidR="0058026A">
              <w:rPr>
                <w:rFonts w:cstheme="minorHAnsi"/>
                <w:sz w:val="22"/>
                <w:szCs w:val="22"/>
              </w:rPr>
              <w:t>21 from 2</w:t>
            </w:r>
            <w:r w:rsidR="009E4D47">
              <w:rPr>
                <w:rFonts w:cstheme="minorHAnsi"/>
                <w:sz w:val="22"/>
                <w:szCs w:val="22"/>
              </w:rPr>
              <w:t>-</w:t>
            </w:r>
            <w:r w:rsidR="0058026A">
              <w:rPr>
                <w:rFonts w:cstheme="minorHAnsi"/>
                <w:sz w:val="22"/>
                <w:szCs w:val="22"/>
              </w:rPr>
              <w:t>4 p.m.</w:t>
            </w:r>
          </w:p>
        </w:tc>
      </w:tr>
    </w:tbl>
    <w:p w14:paraId="166CB582" w14:textId="77777777" w:rsidR="00732CA4" w:rsidRDefault="00E60915" w:rsidP="00E60915">
      <w:pPr>
        <w:pStyle w:val="NoSpacing"/>
        <w:spacing w:before="160" w:after="80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>I am seeking approval for the expenditures necessary to attend this event</w:t>
      </w:r>
      <w:r w:rsidR="00732CA4">
        <w:rPr>
          <w:rFonts w:cstheme="minorHAnsi"/>
          <w:sz w:val="22"/>
          <w:szCs w:val="22"/>
        </w:rPr>
        <w:t xml:space="preserve"> and have included an estimated cost list below.</w:t>
      </w:r>
      <w:r w:rsidRPr="009135A0">
        <w:rPr>
          <w:rFonts w:cstheme="minorHAnsi"/>
          <w:sz w:val="22"/>
          <w:szCs w:val="22"/>
        </w:rPr>
        <w:t xml:space="preserve"> </w:t>
      </w:r>
    </w:p>
    <w:p w14:paraId="4972B2CA" w14:textId="469327DA" w:rsidR="00E60915" w:rsidRPr="009135A0" w:rsidRDefault="00E60915" w:rsidP="00E60915">
      <w:pPr>
        <w:pStyle w:val="NoSpacing"/>
        <w:spacing w:before="160" w:after="80"/>
        <w:rPr>
          <w:rFonts w:cstheme="minorHAnsi"/>
          <w:sz w:val="22"/>
          <w:szCs w:val="22"/>
        </w:rPr>
      </w:pPr>
      <w:r w:rsidRPr="00AA7536">
        <w:rPr>
          <w:rFonts w:cstheme="minorHAnsi"/>
          <w:b/>
          <w:bCs/>
          <w:sz w:val="22"/>
          <w:szCs w:val="22"/>
        </w:rPr>
        <w:t xml:space="preserve">The registration fee includes breakfast and lunch each day and a networking reception. </w:t>
      </w:r>
    </w:p>
    <w:tbl>
      <w:tblPr>
        <w:tblStyle w:val="TableGrid"/>
        <w:tblW w:w="0" w:type="auto"/>
        <w:tblCellMar>
          <w:left w:w="144" w:type="dxa"/>
        </w:tblCellMar>
        <w:tblLook w:val="04A0" w:firstRow="1" w:lastRow="0" w:firstColumn="1" w:lastColumn="0" w:noHBand="0" w:noVBand="1"/>
      </w:tblPr>
      <w:tblGrid>
        <w:gridCol w:w="4045"/>
        <w:gridCol w:w="5305"/>
      </w:tblGrid>
      <w:tr w:rsidR="00E60915" w:rsidRPr="009135A0" w14:paraId="5928D2DF" w14:textId="77777777" w:rsidTr="0072072A">
        <w:trPr>
          <w:trHeight w:val="255"/>
        </w:trPr>
        <w:tc>
          <w:tcPr>
            <w:tcW w:w="4045" w:type="dxa"/>
            <w:vAlign w:val="center"/>
          </w:tcPr>
          <w:p w14:paraId="5041BC09" w14:textId="77777777" w:rsidR="00E60915" w:rsidRPr="009135A0" w:rsidRDefault="00E60915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9135A0">
              <w:rPr>
                <w:rFonts w:cstheme="minorHAnsi"/>
                <w:b/>
                <w:bCs/>
                <w:sz w:val="22"/>
                <w:szCs w:val="22"/>
              </w:rPr>
              <w:t>EXPENSE ITEM</w:t>
            </w:r>
          </w:p>
        </w:tc>
        <w:tc>
          <w:tcPr>
            <w:tcW w:w="5305" w:type="dxa"/>
            <w:vAlign w:val="center"/>
          </w:tcPr>
          <w:p w14:paraId="04D77825" w14:textId="77777777" w:rsidR="00E60915" w:rsidRPr="009135A0" w:rsidRDefault="00E60915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9135A0">
              <w:rPr>
                <w:rFonts w:cstheme="minorHAnsi"/>
                <w:b/>
                <w:bCs/>
                <w:sz w:val="22"/>
                <w:szCs w:val="22"/>
              </w:rPr>
              <w:t>ESTIMATED COST</w:t>
            </w:r>
          </w:p>
        </w:tc>
      </w:tr>
      <w:tr w:rsidR="00E60915" w:rsidRPr="009135A0" w14:paraId="71791B3D" w14:textId="77777777" w:rsidTr="0072072A">
        <w:tc>
          <w:tcPr>
            <w:tcW w:w="4045" w:type="dxa"/>
          </w:tcPr>
          <w:p w14:paraId="0E2E8E08" w14:textId="57FA3585" w:rsidR="00E60915" w:rsidRPr="009135A0" w:rsidRDefault="00A42CFE">
            <w:pPr>
              <w:pStyle w:val="NoSpacing"/>
              <w:rPr>
                <w:rFonts w:cstheme="minorHAnsi"/>
                <w:sz w:val="22"/>
                <w:szCs w:val="22"/>
              </w:rPr>
            </w:pPr>
            <w:hyperlink r:id="rId12" w:history="1">
              <w:r w:rsidR="00E60915" w:rsidRPr="009135A0">
                <w:rPr>
                  <w:rStyle w:val="Hyperlink"/>
                  <w:rFonts w:cstheme="minorHAnsi"/>
                  <w:sz w:val="22"/>
                  <w:szCs w:val="22"/>
                </w:rPr>
                <w:t>Conference Registration Fee</w:t>
              </w:r>
            </w:hyperlink>
          </w:p>
        </w:tc>
        <w:tc>
          <w:tcPr>
            <w:tcW w:w="5305" w:type="dxa"/>
          </w:tcPr>
          <w:p w14:paraId="2B0B744B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[amount]"/>
                  </w:textInput>
                </w:ffData>
              </w:fldChar>
            </w:r>
            <w:bookmarkStart w:id="0" w:name="Text3"/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E60915" w:rsidRPr="009135A0" w14:paraId="05284CBB" w14:textId="77777777" w:rsidTr="0072072A">
        <w:tc>
          <w:tcPr>
            <w:tcW w:w="4045" w:type="dxa"/>
          </w:tcPr>
          <w:p w14:paraId="4E16E3A1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Airfare (Round Trip)</w:t>
            </w:r>
          </w:p>
        </w:tc>
        <w:tc>
          <w:tcPr>
            <w:tcW w:w="5305" w:type="dxa"/>
          </w:tcPr>
          <w:p w14:paraId="5F2763B0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[amount]"/>
                  </w:textInput>
                </w:ffData>
              </w:fldChar>
            </w:r>
            <w:bookmarkStart w:id="1" w:name="Text4"/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E60915" w:rsidRPr="009135A0" w14:paraId="2C478345" w14:textId="77777777" w:rsidTr="0072072A">
        <w:tc>
          <w:tcPr>
            <w:tcW w:w="4045" w:type="dxa"/>
          </w:tcPr>
          <w:p w14:paraId="761443B9" w14:textId="2CE7F304" w:rsidR="00E60915" w:rsidRPr="00541153" w:rsidRDefault="00A42CFE">
            <w:pPr>
              <w:pStyle w:val="NoSpacing"/>
              <w:rPr>
                <w:rFonts w:cstheme="minorHAnsi"/>
                <w:sz w:val="22"/>
                <w:szCs w:val="22"/>
              </w:rPr>
            </w:pPr>
            <w:hyperlink r:id="rId13" w:history="1">
              <w:r w:rsidR="00E60915" w:rsidRPr="009135A0">
                <w:rPr>
                  <w:rStyle w:val="Hyperlink"/>
                  <w:rFonts w:cstheme="minorHAnsi"/>
                  <w:sz w:val="22"/>
                  <w:szCs w:val="22"/>
                </w:rPr>
                <w:t>Hotel Accommodations</w:t>
              </w:r>
            </w:hyperlink>
            <w:r w:rsidR="00541153">
              <w:rPr>
                <w:sz w:val="22"/>
                <w:szCs w:val="22"/>
              </w:rPr>
              <w:t xml:space="preserve"> (</w:t>
            </w:r>
            <w:r w:rsidR="0072072A">
              <w:rPr>
                <w:sz w:val="22"/>
                <w:szCs w:val="22"/>
              </w:rPr>
              <w:t>with taxes)</w:t>
            </w:r>
          </w:p>
        </w:tc>
        <w:tc>
          <w:tcPr>
            <w:tcW w:w="5305" w:type="dxa"/>
          </w:tcPr>
          <w:p w14:paraId="02770D57" w14:textId="5B289A3E" w:rsidR="00E60915" w:rsidRPr="009135A0" w:rsidRDefault="000534AE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$304.</w:t>
            </w:r>
            <w:r w:rsidR="000E14C2">
              <w:rPr>
                <w:rFonts w:cstheme="minorHAnsi"/>
                <w:sz w:val="22"/>
                <w:szCs w:val="22"/>
              </w:rPr>
              <w:t>07</w:t>
            </w:r>
            <w:r w:rsidR="00E60915" w:rsidRPr="009135A0">
              <w:rPr>
                <w:rFonts w:cstheme="minorHAnsi"/>
                <w:sz w:val="22"/>
                <w:szCs w:val="22"/>
              </w:rPr>
              <w:t xml:space="preserve"> x </w:t>
            </w:r>
            <w:r w:rsidR="00E60915"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umber of nights]"/>
                  </w:textInput>
                </w:ffData>
              </w:fldChar>
            </w:r>
            <w:bookmarkStart w:id="2" w:name="Text6"/>
            <w:r w:rsidR="00E60915"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="00E60915" w:rsidRPr="009135A0">
              <w:rPr>
                <w:rFonts w:cstheme="minorHAnsi"/>
                <w:sz w:val="22"/>
                <w:szCs w:val="22"/>
              </w:rPr>
            </w:r>
            <w:r w:rsidR="00E60915"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="00E60915" w:rsidRPr="009135A0">
              <w:rPr>
                <w:rFonts w:cstheme="minorHAnsi"/>
                <w:noProof/>
                <w:sz w:val="22"/>
                <w:szCs w:val="22"/>
              </w:rPr>
              <w:t>[number of nights]</w:t>
            </w:r>
            <w:r w:rsidR="00E60915"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E60915" w:rsidRPr="009135A0" w14:paraId="1F0B8DFF" w14:textId="77777777" w:rsidTr="0072072A">
        <w:tc>
          <w:tcPr>
            <w:tcW w:w="4045" w:type="dxa"/>
          </w:tcPr>
          <w:p w14:paraId="4E83BE8B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Meals</w:t>
            </w:r>
          </w:p>
        </w:tc>
        <w:tc>
          <w:tcPr>
            <w:tcW w:w="5305" w:type="dxa"/>
          </w:tcPr>
          <w:p w14:paraId="2F31A820" w14:textId="4FCB9BBD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[amount per day]"/>
                  </w:textInput>
                </w:ffData>
              </w:fldChar>
            </w:r>
            <w:bookmarkStart w:id="3" w:name="Text7"/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 per day]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3"/>
            <w:r w:rsidRPr="009135A0">
              <w:rPr>
                <w:rFonts w:cstheme="minorHAnsi"/>
                <w:sz w:val="22"/>
                <w:szCs w:val="22"/>
              </w:rPr>
              <w:t xml:space="preserve"> x </w:t>
            </w: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number of days]"/>
                  </w:textInput>
                </w:ffData>
              </w:fldChar>
            </w:r>
            <w:bookmarkStart w:id="4" w:name="Text8"/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[number of days]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E60915" w:rsidRPr="009135A0" w14:paraId="34CE01C3" w14:textId="77777777" w:rsidTr="0072072A">
        <w:tc>
          <w:tcPr>
            <w:tcW w:w="4045" w:type="dxa"/>
          </w:tcPr>
          <w:p w14:paraId="19533639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Ground Transportation / Mileage</w:t>
            </w:r>
          </w:p>
        </w:tc>
        <w:tc>
          <w:tcPr>
            <w:tcW w:w="5305" w:type="dxa"/>
          </w:tcPr>
          <w:p w14:paraId="2853E03B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[amount]"/>
                  </w:textInput>
                </w:ffData>
              </w:fldChar>
            </w:r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E60915" w:rsidRPr="009135A0" w14:paraId="7D92381B" w14:textId="77777777" w:rsidTr="0072072A">
        <w:tc>
          <w:tcPr>
            <w:tcW w:w="4045" w:type="dxa"/>
          </w:tcPr>
          <w:p w14:paraId="25356D77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Other</w:t>
            </w:r>
          </w:p>
        </w:tc>
        <w:tc>
          <w:tcPr>
            <w:tcW w:w="5305" w:type="dxa"/>
          </w:tcPr>
          <w:p w14:paraId="0DB5412E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[amount]"/>
                  </w:textInput>
                </w:ffData>
              </w:fldChar>
            </w:r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EB4FDF" w:rsidRPr="009135A0" w14:paraId="3FF2B6D1" w14:textId="77777777" w:rsidTr="0072072A">
        <w:tc>
          <w:tcPr>
            <w:tcW w:w="4045" w:type="dxa"/>
          </w:tcPr>
          <w:p w14:paraId="55AC45B1" w14:textId="5017B76C" w:rsidR="00EB4FDF" w:rsidRPr="009135A0" w:rsidRDefault="00EB4FDF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Discount </w:t>
            </w:r>
            <w:r w:rsidR="001560A6">
              <w:rPr>
                <w:rFonts w:cstheme="minorHAnsi"/>
                <w:sz w:val="22"/>
                <w:szCs w:val="22"/>
              </w:rPr>
              <w:t>(if applicable)</w:t>
            </w:r>
          </w:p>
        </w:tc>
        <w:tc>
          <w:tcPr>
            <w:tcW w:w="5305" w:type="dxa"/>
          </w:tcPr>
          <w:p w14:paraId="4CFA78A2" w14:textId="4D2C808D" w:rsidR="00EB4FDF" w:rsidRPr="009135A0" w:rsidRDefault="0009351A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[amount]"/>
                  </w:textInput>
                </w:ffData>
              </w:fldChar>
            </w:r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r w:rsidR="001560A6">
              <w:rPr>
                <w:rFonts w:cstheme="minorHAnsi"/>
                <w:sz w:val="22"/>
                <w:szCs w:val="22"/>
              </w:rPr>
              <w:t xml:space="preserve"> (subtract)</w:t>
            </w:r>
          </w:p>
        </w:tc>
      </w:tr>
      <w:tr w:rsidR="00E60915" w:rsidRPr="009135A0" w14:paraId="1AC8DD65" w14:textId="77777777" w:rsidTr="0072072A">
        <w:tc>
          <w:tcPr>
            <w:tcW w:w="4045" w:type="dxa"/>
          </w:tcPr>
          <w:p w14:paraId="6D7F5F10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Total Estimated Expenses</w:t>
            </w:r>
          </w:p>
        </w:tc>
        <w:tc>
          <w:tcPr>
            <w:tcW w:w="5305" w:type="dxa"/>
          </w:tcPr>
          <w:p w14:paraId="4A6EE15F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$[total cost]"/>
                  </w:textInput>
                </w:ffData>
              </w:fldChar>
            </w:r>
            <w:bookmarkStart w:id="5" w:name="Text9"/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$[total cost]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4C8D5DE3" w14:textId="7777777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</w:p>
    <w:p w14:paraId="6657A787" w14:textId="02946AA2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 xml:space="preserve">I am confident that the knowledge and skills gained from this conference will </w:t>
      </w:r>
      <w:r w:rsidR="00DA401F">
        <w:rPr>
          <w:rFonts w:cstheme="minorHAnsi"/>
          <w:sz w:val="22"/>
          <w:szCs w:val="22"/>
        </w:rPr>
        <w:t>make this a worthwhile investment</w:t>
      </w:r>
      <w:r w:rsidR="009919D9">
        <w:rPr>
          <w:rFonts w:cstheme="minorHAnsi"/>
          <w:sz w:val="22"/>
          <w:szCs w:val="22"/>
        </w:rPr>
        <w:t xml:space="preserve"> and that my participation will</w:t>
      </w:r>
      <w:r w:rsidRPr="009135A0">
        <w:rPr>
          <w:rFonts w:cstheme="minorHAnsi"/>
          <w:sz w:val="22"/>
          <w:szCs w:val="22"/>
        </w:rPr>
        <w:t xml:space="preserve"> translate into tangible benefits for our </w:t>
      </w:r>
      <w:r w:rsidR="009135A0" w:rsidRPr="009135A0">
        <w:rPr>
          <w:rFonts w:cstheme="minorHAnsi"/>
          <w:sz w:val="22"/>
          <w:szCs w:val="22"/>
        </w:rPr>
        <w:t>organization</w:t>
      </w:r>
      <w:r w:rsidRPr="009135A0">
        <w:rPr>
          <w:rFonts w:cstheme="minorHAnsi"/>
          <w:sz w:val="22"/>
          <w:szCs w:val="22"/>
        </w:rPr>
        <w:t xml:space="preserve">. I will return energized and </w:t>
      </w:r>
      <w:r w:rsidR="009135A0" w:rsidRPr="009135A0">
        <w:rPr>
          <w:rFonts w:cstheme="minorHAnsi"/>
          <w:sz w:val="22"/>
          <w:szCs w:val="22"/>
        </w:rPr>
        <w:t>excited to implement new takeaways from the conference.</w:t>
      </w:r>
    </w:p>
    <w:p w14:paraId="4BC2CC9F" w14:textId="7777777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</w:p>
    <w:p w14:paraId="0B30BCCB" w14:textId="5A7A57EB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 xml:space="preserve">Thank you for considering </w:t>
      </w:r>
      <w:r w:rsidR="004605A0">
        <w:rPr>
          <w:rFonts w:cstheme="minorHAnsi"/>
          <w:sz w:val="22"/>
          <w:szCs w:val="22"/>
        </w:rPr>
        <w:t>this</w:t>
      </w:r>
      <w:r w:rsidRPr="009135A0">
        <w:rPr>
          <w:rFonts w:cstheme="minorHAnsi"/>
          <w:sz w:val="22"/>
          <w:szCs w:val="22"/>
        </w:rPr>
        <w:t xml:space="preserve"> request. I welcome the opportunity to discuss the event</w:t>
      </w:r>
      <w:r w:rsidR="009135A0" w:rsidRPr="009135A0">
        <w:rPr>
          <w:rFonts w:cstheme="minorHAnsi"/>
          <w:sz w:val="22"/>
          <w:szCs w:val="22"/>
        </w:rPr>
        <w:t xml:space="preserve"> details</w:t>
      </w:r>
      <w:r w:rsidRPr="009135A0">
        <w:rPr>
          <w:rFonts w:cstheme="minorHAnsi"/>
          <w:sz w:val="22"/>
          <w:szCs w:val="22"/>
        </w:rPr>
        <w:t xml:space="preserve"> and provide any additional information you may need.</w:t>
      </w:r>
    </w:p>
    <w:p w14:paraId="67C760BB" w14:textId="7777777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</w:p>
    <w:p w14:paraId="6715FF53" w14:textId="290CCCA3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>Best regards,</w:t>
      </w:r>
    </w:p>
    <w:p w14:paraId="112DA7A6" w14:textId="32FC01BF" w:rsidR="00DC1CED" w:rsidRPr="009135A0" w:rsidRDefault="00E60915" w:rsidP="009135A0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Your Name]"/>
            </w:textInput>
          </w:ffData>
        </w:fldChar>
      </w:r>
      <w:bookmarkStart w:id="6" w:name="Text10"/>
      <w:r w:rsidRPr="009135A0">
        <w:rPr>
          <w:rFonts w:cstheme="minorHAnsi"/>
          <w:sz w:val="22"/>
          <w:szCs w:val="22"/>
        </w:rPr>
        <w:instrText xml:space="preserve"> FORMTEXT </w:instrText>
      </w:r>
      <w:r w:rsidRPr="009135A0">
        <w:rPr>
          <w:rFonts w:cstheme="minorHAnsi"/>
          <w:sz w:val="22"/>
          <w:szCs w:val="22"/>
        </w:rPr>
      </w:r>
      <w:r w:rsidRPr="009135A0">
        <w:rPr>
          <w:rFonts w:cstheme="minorHAnsi"/>
          <w:sz w:val="22"/>
          <w:szCs w:val="22"/>
        </w:rPr>
        <w:fldChar w:fldCharType="separate"/>
      </w:r>
      <w:r w:rsidRPr="009135A0">
        <w:rPr>
          <w:rFonts w:cstheme="minorHAnsi"/>
          <w:noProof/>
          <w:sz w:val="22"/>
          <w:szCs w:val="22"/>
        </w:rPr>
        <w:t>Your Name</w:t>
      </w:r>
      <w:r w:rsidRPr="009135A0">
        <w:rPr>
          <w:rFonts w:cstheme="minorHAnsi"/>
          <w:sz w:val="22"/>
          <w:szCs w:val="22"/>
        </w:rPr>
        <w:fldChar w:fldCharType="end"/>
      </w:r>
      <w:bookmarkEnd w:id="6"/>
    </w:p>
    <w:sectPr w:rsidR="00DC1CED" w:rsidRPr="009135A0" w:rsidSect="00DC1CED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7A5A" w14:textId="77777777" w:rsidR="002B4AD3" w:rsidRDefault="002B4AD3" w:rsidP="007C4C87">
      <w:r>
        <w:separator/>
      </w:r>
    </w:p>
  </w:endnote>
  <w:endnote w:type="continuationSeparator" w:id="0">
    <w:p w14:paraId="4D0471F0" w14:textId="77777777" w:rsidR="002B4AD3" w:rsidRDefault="002B4AD3" w:rsidP="007C4C87">
      <w:r>
        <w:continuationSeparator/>
      </w:r>
    </w:p>
  </w:endnote>
  <w:endnote w:type="continuationNotice" w:id="1">
    <w:p w14:paraId="4B49123D" w14:textId="77777777" w:rsidR="002B4AD3" w:rsidRDefault="002B4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092D" w14:textId="77777777" w:rsidR="007C4C87" w:rsidRDefault="00DC1CED" w:rsidP="00DC1C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059595" wp14:editId="5C48625F">
              <wp:simplePos x="0" y="0"/>
              <wp:positionH relativeFrom="column">
                <wp:posOffset>4591050</wp:posOffset>
              </wp:positionH>
              <wp:positionV relativeFrom="paragraph">
                <wp:posOffset>284480</wp:posOffset>
              </wp:positionV>
              <wp:extent cx="1499235" cy="2743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310FD" w14:textId="77777777" w:rsidR="005211BF" w:rsidRPr="005211BF" w:rsidRDefault="005211BF" w:rsidP="005211BF">
                          <w:pPr>
                            <w:jc w:val="right"/>
                            <w:rPr>
                              <w:i/>
                              <w:iCs/>
                              <w:color w:val="FFFFFF" w:themeColor="background1"/>
                            </w:rPr>
                          </w:pPr>
                          <w:r w:rsidRPr="005211BF">
                            <w:rPr>
                              <w:i/>
                              <w:iCs/>
                              <w:color w:val="FFFFFF" w:themeColor="background1"/>
                            </w:rPr>
                            <w:t>social-current.org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70595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5pt;margin-top:22.4pt;width:118.05pt;height:21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" filled="f" stroked="f">
              <v:textbox>
                <w:txbxContent>
                  <w:p w14:paraId="005310FD" w14:textId="77777777" w:rsidR="005211BF" w:rsidRPr="005211BF" w:rsidRDefault="005211BF" w:rsidP="005211BF">
                    <w:pPr>
                      <w:jc w:val="right"/>
                      <w:rPr>
                        <w:i/>
                        <w:iCs/>
                        <w:color w:val="FFFFFF" w:themeColor="background1"/>
                      </w:rPr>
                    </w:pPr>
                    <w:r w:rsidRPr="005211BF">
                      <w:rPr>
                        <w:i/>
                        <w:iCs/>
                        <w:color w:val="FFFFFF" w:themeColor="background1"/>
                      </w:rPr>
                      <w:t>social-current.org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2D045" wp14:editId="012CC747">
              <wp:simplePos x="0" y="0"/>
              <wp:positionH relativeFrom="column">
                <wp:posOffset>-981075</wp:posOffset>
              </wp:positionH>
              <wp:positionV relativeFrom="paragraph">
                <wp:posOffset>198755</wp:posOffset>
              </wp:positionV>
              <wp:extent cx="8247888" cy="430530"/>
              <wp:effectExtent l="0" t="0" r="1270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7888" cy="4305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01AD8EB" id="Rectangle 4" o:spid="_x0000_s1026" style="position:absolute;margin-left:-77.25pt;margin-top:15.65pt;width:649.45pt;height:33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" fillcolor="#0b2341 [3215]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A551" w14:textId="77777777" w:rsidR="00DC1CED" w:rsidRDefault="00F63E38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DE5AAF6" wp14:editId="5EDC73BC">
          <wp:simplePos x="0" y="0"/>
          <wp:positionH relativeFrom="column">
            <wp:posOffset>-357505</wp:posOffset>
          </wp:positionH>
          <wp:positionV relativeFrom="paragraph">
            <wp:posOffset>-82550</wp:posOffset>
          </wp:positionV>
          <wp:extent cx="3300095" cy="544830"/>
          <wp:effectExtent l="0" t="0" r="0" b="7620"/>
          <wp:wrapSquare wrapText="bothSides"/>
          <wp:docPr id="1583785073" name="Picture 1583785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09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A50ECDE" wp14:editId="1D9BE2A8">
              <wp:simplePos x="0" y="0"/>
              <wp:positionH relativeFrom="column">
                <wp:posOffset>-976630</wp:posOffset>
              </wp:positionH>
              <wp:positionV relativeFrom="paragraph">
                <wp:posOffset>-252095</wp:posOffset>
              </wp:positionV>
              <wp:extent cx="7870190" cy="868680"/>
              <wp:effectExtent l="0" t="0" r="0" b="762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0190" cy="868680"/>
                        <a:chOff x="-19050" y="0"/>
                        <a:chExt cx="7870371" cy="868680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-19050" y="0"/>
                          <a:ext cx="7870371" cy="8686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553075" y="495300"/>
                          <a:ext cx="149923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4E26" w14:textId="77777777" w:rsidR="00DC1CED" w:rsidRPr="005211BF" w:rsidRDefault="00DC1CED" w:rsidP="00DC1CED">
                            <w:pPr>
                              <w:jc w:val="righ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5211BF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social-current.org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group w14:anchorId="4A50ECDE" id="Group 10" o:spid="_x0000_s1027" style="position:absolute;margin-left:-76.9pt;margin-top:-19.85pt;width:619.7pt;height:68.4pt;z-index:251658242;mso-width-relative:margin" coordorigin="-190" coordsize="78703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">
              <v:rect id="Rectangle 11" o:spid="_x0000_s1028" style="position:absolute;left:-190;width:78703;height:8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" fillcolor="#0b2341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5530;top:4953;width:1499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<v:textbox>
                  <w:txbxContent>
                    <w:p w14:paraId="056F4E26" w14:textId="77777777" w:rsidR="00DC1CED" w:rsidRPr="005211BF" w:rsidRDefault="00DC1CED" w:rsidP="00DC1CED">
                      <w:pPr>
                        <w:jc w:val="right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5211BF">
                        <w:rPr>
                          <w:i/>
                          <w:iCs/>
                          <w:color w:val="FFFFFF" w:themeColor="background1"/>
                        </w:rPr>
                        <w:t>social-current.org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8D10" w14:textId="77777777" w:rsidR="002B4AD3" w:rsidRDefault="002B4AD3" w:rsidP="007C4C87">
      <w:r>
        <w:separator/>
      </w:r>
    </w:p>
  </w:footnote>
  <w:footnote w:type="continuationSeparator" w:id="0">
    <w:p w14:paraId="675F79A6" w14:textId="77777777" w:rsidR="002B4AD3" w:rsidRDefault="002B4AD3" w:rsidP="007C4C87">
      <w:r>
        <w:continuationSeparator/>
      </w:r>
    </w:p>
  </w:footnote>
  <w:footnote w:type="continuationNotice" w:id="1">
    <w:p w14:paraId="02D58044" w14:textId="77777777" w:rsidR="002B4AD3" w:rsidRDefault="002B4A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872B0"/>
    <w:multiLevelType w:val="hybridMultilevel"/>
    <w:tmpl w:val="1682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57337"/>
    <w:multiLevelType w:val="hybridMultilevel"/>
    <w:tmpl w:val="8854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13B8D"/>
    <w:multiLevelType w:val="hybridMultilevel"/>
    <w:tmpl w:val="C7D2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F28F1"/>
    <w:multiLevelType w:val="hybridMultilevel"/>
    <w:tmpl w:val="ADB8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94589">
    <w:abstractNumId w:val="2"/>
  </w:num>
  <w:num w:numId="2" w16cid:durableId="505099107">
    <w:abstractNumId w:val="0"/>
  </w:num>
  <w:num w:numId="3" w16cid:durableId="1504977524">
    <w:abstractNumId w:val="1"/>
  </w:num>
  <w:num w:numId="4" w16cid:durableId="16181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15"/>
    <w:rsid w:val="00001296"/>
    <w:rsid w:val="00007447"/>
    <w:rsid w:val="000320AB"/>
    <w:rsid w:val="000534AE"/>
    <w:rsid w:val="000912C1"/>
    <w:rsid w:val="00092B0A"/>
    <w:rsid w:val="0009351A"/>
    <w:rsid w:val="00094D89"/>
    <w:rsid w:val="0009520E"/>
    <w:rsid w:val="000D7448"/>
    <w:rsid w:val="000E10FD"/>
    <w:rsid w:val="000E14C2"/>
    <w:rsid w:val="000E7754"/>
    <w:rsid w:val="000F09A0"/>
    <w:rsid w:val="00105378"/>
    <w:rsid w:val="0010787E"/>
    <w:rsid w:val="001160B8"/>
    <w:rsid w:val="001176A8"/>
    <w:rsid w:val="001337AE"/>
    <w:rsid w:val="001560A6"/>
    <w:rsid w:val="00177198"/>
    <w:rsid w:val="00185666"/>
    <w:rsid w:val="00185E1A"/>
    <w:rsid w:val="001A6A8A"/>
    <w:rsid w:val="001D0010"/>
    <w:rsid w:val="001E7813"/>
    <w:rsid w:val="002106E1"/>
    <w:rsid w:val="00210C83"/>
    <w:rsid w:val="002173DC"/>
    <w:rsid w:val="00222F52"/>
    <w:rsid w:val="00231F56"/>
    <w:rsid w:val="0024477B"/>
    <w:rsid w:val="00250421"/>
    <w:rsid w:val="00272C22"/>
    <w:rsid w:val="00277AA9"/>
    <w:rsid w:val="002A0BD5"/>
    <w:rsid w:val="002A2440"/>
    <w:rsid w:val="002B4AD3"/>
    <w:rsid w:val="002B695B"/>
    <w:rsid w:val="002C33FD"/>
    <w:rsid w:val="002D37E2"/>
    <w:rsid w:val="002F4440"/>
    <w:rsid w:val="002F4491"/>
    <w:rsid w:val="003010E7"/>
    <w:rsid w:val="00315375"/>
    <w:rsid w:val="0035084F"/>
    <w:rsid w:val="0038143B"/>
    <w:rsid w:val="003838F9"/>
    <w:rsid w:val="00383F1C"/>
    <w:rsid w:val="00397CC3"/>
    <w:rsid w:val="003A12F3"/>
    <w:rsid w:val="003A5A4D"/>
    <w:rsid w:val="003B006F"/>
    <w:rsid w:val="003B5118"/>
    <w:rsid w:val="003B6AAC"/>
    <w:rsid w:val="003C663D"/>
    <w:rsid w:val="003C6DD5"/>
    <w:rsid w:val="003D60DD"/>
    <w:rsid w:val="003D6A8C"/>
    <w:rsid w:val="003E18DF"/>
    <w:rsid w:val="00414C5E"/>
    <w:rsid w:val="00425EFF"/>
    <w:rsid w:val="00433CE0"/>
    <w:rsid w:val="00442620"/>
    <w:rsid w:val="00443CA4"/>
    <w:rsid w:val="004605A0"/>
    <w:rsid w:val="004726B1"/>
    <w:rsid w:val="004728C7"/>
    <w:rsid w:val="0047759D"/>
    <w:rsid w:val="004B0C9F"/>
    <w:rsid w:val="004B2BA3"/>
    <w:rsid w:val="004B6CD6"/>
    <w:rsid w:val="004C0162"/>
    <w:rsid w:val="004C4B75"/>
    <w:rsid w:val="004D0325"/>
    <w:rsid w:val="005211BF"/>
    <w:rsid w:val="00541153"/>
    <w:rsid w:val="0054677D"/>
    <w:rsid w:val="005625B8"/>
    <w:rsid w:val="0058026A"/>
    <w:rsid w:val="00585B0D"/>
    <w:rsid w:val="005A38D7"/>
    <w:rsid w:val="005B76C3"/>
    <w:rsid w:val="005D27EF"/>
    <w:rsid w:val="005E48B7"/>
    <w:rsid w:val="005E6206"/>
    <w:rsid w:val="005F5501"/>
    <w:rsid w:val="00610EEC"/>
    <w:rsid w:val="00611BC6"/>
    <w:rsid w:val="00612810"/>
    <w:rsid w:val="00616A39"/>
    <w:rsid w:val="0065340E"/>
    <w:rsid w:val="0066551F"/>
    <w:rsid w:val="006A3A53"/>
    <w:rsid w:val="006A6ED7"/>
    <w:rsid w:val="006B3F14"/>
    <w:rsid w:val="006D2510"/>
    <w:rsid w:val="006E3193"/>
    <w:rsid w:val="006E60A6"/>
    <w:rsid w:val="00714CF4"/>
    <w:rsid w:val="0072072A"/>
    <w:rsid w:val="00732CA4"/>
    <w:rsid w:val="00780A0E"/>
    <w:rsid w:val="0079252A"/>
    <w:rsid w:val="00796D21"/>
    <w:rsid w:val="007A2DC3"/>
    <w:rsid w:val="007B4B27"/>
    <w:rsid w:val="007C4C87"/>
    <w:rsid w:val="007F1053"/>
    <w:rsid w:val="008123EF"/>
    <w:rsid w:val="0081573A"/>
    <w:rsid w:val="0082428E"/>
    <w:rsid w:val="00835CAC"/>
    <w:rsid w:val="00841406"/>
    <w:rsid w:val="00862851"/>
    <w:rsid w:val="00870298"/>
    <w:rsid w:val="008710EE"/>
    <w:rsid w:val="008A7159"/>
    <w:rsid w:val="008E7BA5"/>
    <w:rsid w:val="00902DC1"/>
    <w:rsid w:val="00907183"/>
    <w:rsid w:val="00910B29"/>
    <w:rsid w:val="00911AD7"/>
    <w:rsid w:val="009135A0"/>
    <w:rsid w:val="00913EA0"/>
    <w:rsid w:val="00915126"/>
    <w:rsid w:val="009156B1"/>
    <w:rsid w:val="00920D9C"/>
    <w:rsid w:val="009278BB"/>
    <w:rsid w:val="00934DFB"/>
    <w:rsid w:val="009378B3"/>
    <w:rsid w:val="00954875"/>
    <w:rsid w:val="00985C6E"/>
    <w:rsid w:val="009919D9"/>
    <w:rsid w:val="00997285"/>
    <w:rsid w:val="009978FE"/>
    <w:rsid w:val="009A1B16"/>
    <w:rsid w:val="009A1F04"/>
    <w:rsid w:val="009A291C"/>
    <w:rsid w:val="009E4D47"/>
    <w:rsid w:val="009F4FEE"/>
    <w:rsid w:val="00A057C3"/>
    <w:rsid w:val="00A155F6"/>
    <w:rsid w:val="00A26EC9"/>
    <w:rsid w:val="00A520DC"/>
    <w:rsid w:val="00A529E4"/>
    <w:rsid w:val="00A70145"/>
    <w:rsid w:val="00A72C28"/>
    <w:rsid w:val="00A81B40"/>
    <w:rsid w:val="00A91ADF"/>
    <w:rsid w:val="00AA7536"/>
    <w:rsid w:val="00AB6734"/>
    <w:rsid w:val="00AC011A"/>
    <w:rsid w:val="00AC4EB4"/>
    <w:rsid w:val="00AD0355"/>
    <w:rsid w:val="00AE06F6"/>
    <w:rsid w:val="00AE5DF2"/>
    <w:rsid w:val="00B003CB"/>
    <w:rsid w:val="00B07056"/>
    <w:rsid w:val="00B1048B"/>
    <w:rsid w:val="00B27AE5"/>
    <w:rsid w:val="00B311B8"/>
    <w:rsid w:val="00B33993"/>
    <w:rsid w:val="00B3440A"/>
    <w:rsid w:val="00B50B1F"/>
    <w:rsid w:val="00B66E60"/>
    <w:rsid w:val="00B76A44"/>
    <w:rsid w:val="00B92DBE"/>
    <w:rsid w:val="00B968E5"/>
    <w:rsid w:val="00BA0350"/>
    <w:rsid w:val="00BB2E36"/>
    <w:rsid w:val="00BD25B3"/>
    <w:rsid w:val="00BE3325"/>
    <w:rsid w:val="00BF3121"/>
    <w:rsid w:val="00C2300C"/>
    <w:rsid w:val="00C26B1B"/>
    <w:rsid w:val="00C65148"/>
    <w:rsid w:val="00C67B1B"/>
    <w:rsid w:val="00C71BCF"/>
    <w:rsid w:val="00CA4731"/>
    <w:rsid w:val="00CC36EA"/>
    <w:rsid w:val="00CD6B76"/>
    <w:rsid w:val="00CF4055"/>
    <w:rsid w:val="00D105AE"/>
    <w:rsid w:val="00D139E1"/>
    <w:rsid w:val="00D30DA6"/>
    <w:rsid w:val="00D366E8"/>
    <w:rsid w:val="00D4662C"/>
    <w:rsid w:val="00D50410"/>
    <w:rsid w:val="00D67F9F"/>
    <w:rsid w:val="00D70A81"/>
    <w:rsid w:val="00D7472E"/>
    <w:rsid w:val="00D82F7A"/>
    <w:rsid w:val="00D83DF7"/>
    <w:rsid w:val="00D90145"/>
    <w:rsid w:val="00DA401F"/>
    <w:rsid w:val="00DB3C7C"/>
    <w:rsid w:val="00DB67AE"/>
    <w:rsid w:val="00DC186B"/>
    <w:rsid w:val="00DC1CED"/>
    <w:rsid w:val="00DD54F4"/>
    <w:rsid w:val="00DD5798"/>
    <w:rsid w:val="00E12B0B"/>
    <w:rsid w:val="00E21EB3"/>
    <w:rsid w:val="00E24668"/>
    <w:rsid w:val="00E30D14"/>
    <w:rsid w:val="00E36286"/>
    <w:rsid w:val="00E60915"/>
    <w:rsid w:val="00E74E28"/>
    <w:rsid w:val="00E74E31"/>
    <w:rsid w:val="00EB2CBD"/>
    <w:rsid w:val="00EB4FDF"/>
    <w:rsid w:val="00EB54E3"/>
    <w:rsid w:val="00EF55A2"/>
    <w:rsid w:val="00F30220"/>
    <w:rsid w:val="00F34578"/>
    <w:rsid w:val="00F4064F"/>
    <w:rsid w:val="00F526E0"/>
    <w:rsid w:val="00F60F24"/>
    <w:rsid w:val="00F63E38"/>
    <w:rsid w:val="00F64A2C"/>
    <w:rsid w:val="00F90A66"/>
    <w:rsid w:val="00F92FDC"/>
    <w:rsid w:val="00FA753E"/>
    <w:rsid w:val="00FA7F16"/>
    <w:rsid w:val="00FD1965"/>
    <w:rsid w:val="00F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B602D"/>
  <w15:chartTrackingRefBased/>
  <w15:docId w15:val="{F577F82E-DBE4-4827-BDCF-A7070F61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C87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798"/>
    <w:pPr>
      <w:keepNext/>
      <w:keepLines/>
      <w:spacing w:before="240" w:after="0"/>
      <w:outlineLvl w:val="0"/>
    </w:pPr>
    <w:rPr>
      <w:rFonts w:eastAsiaTheme="majorEastAsia" w:cstheme="majorBidi"/>
      <w:b/>
      <w:color w:val="59C0D1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798"/>
    <w:pPr>
      <w:keepNext/>
      <w:keepLines/>
      <w:spacing w:before="40" w:after="0"/>
      <w:outlineLvl w:val="1"/>
    </w:pPr>
    <w:rPr>
      <w:rFonts w:eastAsiaTheme="majorEastAsia" w:cstheme="majorBidi"/>
      <w:b/>
      <w:color w:val="AA1B5E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C01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677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C87"/>
  </w:style>
  <w:style w:type="paragraph" w:styleId="Footer">
    <w:name w:val="footer"/>
    <w:basedOn w:val="Normal"/>
    <w:link w:val="FooterChar"/>
    <w:uiPriority w:val="99"/>
    <w:unhideWhenUsed/>
    <w:rsid w:val="007C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C87"/>
  </w:style>
  <w:style w:type="character" w:styleId="BookTitle">
    <w:name w:val="Book Title"/>
    <w:basedOn w:val="DefaultParagraphFont"/>
    <w:uiPriority w:val="33"/>
    <w:rsid w:val="007C4C87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DD5798"/>
    <w:rPr>
      <w:rFonts w:ascii="Arial" w:eastAsiaTheme="majorEastAsia" w:hAnsi="Arial" w:cstheme="majorBidi"/>
      <w:b/>
      <w:color w:val="59C0D1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798"/>
    <w:rPr>
      <w:rFonts w:ascii="Arial" w:eastAsiaTheme="majorEastAsia" w:hAnsi="Arial" w:cstheme="majorBidi"/>
      <w:b/>
      <w:color w:val="AA1B5E" w:themeColor="accen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278BB"/>
    <w:pPr>
      <w:spacing w:after="0" w:line="240" w:lineRule="auto"/>
      <w:contextualSpacing/>
    </w:pPr>
    <w:rPr>
      <w:rFonts w:eastAsiaTheme="majorEastAsia" w:cstheme="majorBidi"/>
      <w:b/>
      <w:color w:val="0B2341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8BB"/>
    <w:rPr>
      <w:rFonts w:ascii="Arial" w:eastAsiaTheme="majorEastAsia" w:hAnsi="Arial" w:cstheme="majorBidi"/>
      <w:b/>
      <w:color w:val="0B2341" w:themeColor="text2"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11A"/>
    <w:rPr>
      <w:rFonts w:asciiTheme="majorHAnsi" w:eastAsiaTheme="majorEastAsia" w:hAnsiTheme="majorHAnsi" w:cstheme="majorBidi"/>
      <w:color w:val="206774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798"/>
    <w:rPr>
      <w:color w:val="AA1B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7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5798"/>
    <w:rPr>
      <w:color w:val="AA1B5E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7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81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813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0915"/>
    <w:pPr>
      <w:spacing w:after="0"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60915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E6091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091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cial-current.org/event/spark2025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cial-current.org/event/spark2025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cial-current.org/event/spark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current.sharepoint.com/sites/IntegrationHome/Collateral/Templates/Social%20Current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ocial Current">
      <a:dk1>
        <a:srgbClr val="000000"/>
      </a:dk1>
      <a:lt1>
        <a:srgbClr val="FFFFFF"/>
      </a:lt1>
      <a:dk2>
        <a:srgbClr val="0B2341"/>
      </a:dk2>
      <a:lt2>
        <a:srgbClr val="6C6C6C"/>
      </a:lt2>
      <a:accent1>
        <a:srgbClr val="59C0D1"/>
      </a:accent1>
      <a:accent2>
        <a:srgbClr val="AA1B5E"/>
      </a:accent2>
      <a:accent3>
        <a:srgbClr val="F56802"/>
      </a:accent3>
      <a:accent4>
        <a:srgbClr val="FF5353"/>
      </a:accent4>
      <a:accent5>
        <a:srgbClr val="0B2341"/>
      </a:accent5>
      <a:accent6>
        <a:srgbClr val="FFFFFF"/>
      </a:accent6>
      <a:hlink>
        <a:srgbClr val="AA1B5E"/>
      </a:hlink>
      <a:folHlink>
        <a:srgbClr val="AA1B5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96801-e3d3-4128-982a-073cbfb8772a">
      <Terms xmlns="http://schemas.microsoft.com/office/infopath/2007/PartnerControls"/>
    </lcf76f155ced4ddcb4097134ff3c332f>
    <TaxCatchAll xmlns="948eb0c3-afd0-4708-91f7-b1fd58179b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8C0A0E2905C4AB327AEF520FF01D5" ma:contentTypeVersion="21" ma:contentTypeDescription="Create a new document." ma:contentTypeScope="" ma:versionID="bb6625fb89267ea78e8ddd4874e5d909">
  <xsd:schema xmlns:xsd="http://www.w3.org/2001/XMLSchema" xmlns:xs="http://www.w3.org/2001/XMLSchema" xmlns:p="http://schemas.microsoft.com/office/2006/metadata/properties" xmlns:ns1="http://schemas.microsoft.com/sharepoint/v3" xmlns:ns2="ee696801-e3d3-4128-982a-073cbfb8772a" xmlns:ns3="948eb0c3-afd0-4708-91f7-b1fd58179b06" targetNamespace="http://schemas.microsoft.com/office/2006/metadata/properties" ma:root="true" ma:fieldsID="3f1745cc9ba4a6919467e7da2d2f3b49" ns1:_="" ns2:_="" ns3:_="">
    <xsd:import namespace="http://schemas.microsoft.com/sharepoint/v3"/>
    <xsd:import namespace="ee696801-e3d3-4128-982a-073cbfb8772a"/>
    <xsd:import namespace="948eb0c3-afd0-4708-91f7-b1fd58179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96801-e3d3-4128-982a-073cbfb8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ccf948-bf20-48bb-86eb-5d1e848e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b0c3-afd0-4708-91f7-b1fd58179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06e190-3dcb-46bd-bd59-77d9413c86c4}" ma:internalName="TaxCatchAll" ma:showField="CatchAllData" ma:web="948eb0c3-afd0-4708-91f7-b1fd58179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0A46D-B615-4310-B20A-066B9641D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40022-0ED8-4280-B1C3-333874221B61}">
  <ds:schemaRefs>
    <ds:schemaRef ds:uri="http://schemas.microsoft.com/office/2006/metadata/properties"/>
    <ds:schemaRef ds:uri="http://schemas.microsoft.com/office/infopath/2007/PartnerControls"/>
    <ds:schemaRef ds:uri="ee696801-e3d3-4128-982a-073cbfb8772a"/>
    <ds:schemaRef ds:uri="948eb0c3-afd0-4708-91f7-b1fd58179b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38E567-962A-41CC-BC7F-DAC7969EC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696801-e3d3-4128-982a-073cbfb8772a"/>
    <ds:schemaRef ds:uri="948eb0c3-afd0-4708-91f7-b1fd58179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25F80-CBAC-4320-A5B0-6F4EB5D4A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Social%20Current%20Word%20Template.dotx</Template>
  <TotalTime>262</TotalTime>
  <Pages>1</Pages>
  <Words>391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Links>
    <vt:vector size="18" baseType="variant">
      <vt:variant>
        <vt:i4>2228275</vt:i4>
      </vt:variant>
      <vt:variant>
        <vt:i4>12</vt:i4>
      </vt:variant>
      <vt:variant>
        <vt:i4>0</vt:i4>
      </vt:variant>
      <vt:variant>
        <vt:i4>5</vt:i4>
      </vt:variant>
      <vt:variant>
        <vt:lpwstr>https://www.social-current.org/event/spark2025/</vt:lpwstr>
      </vt:variant>
      <vt:variant>
        <vt:lpwstr/>
      </vt:variant>
      <vt:variant>
        <vt:i4>2228275</vt:i4>
      </vt:variant>
      <vt:variant>
        <vt:i4>3</vt:i4>
      </vt:variant>
      <vt:variant>
        <vt:i4>0</vt:i4>
      </vt:variant>
      <vt:variant>
        <vt:i4>5</vt:i4>
      </vt:variant>
      <vt:variant>
        <vt:lpwstr>https://www.social-current.org/event/spark2025/</vt:lpwstr>
      </vt:variant>
      <vt:variant>
        <vt:lpwstr/>
      </vt:variant>
      <vt:variant>
        <vt:i4>2228275</vt:i4>
      </vt:variant>
      <vt:variant>
        <vt:i4>0</vt:i4>
      </vt:variant>
      <vt:variant>
        <vt:i4>0</vt:i4>
      </vt:variant>
      <vt:variant>
        <vt:i4>5</vt:i4>
      </vt:variant>
      <vt:variant>
        <vt:lpwstr>https://www.social-current.org/event/spark2025/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Leiviska</dc:creator>
  <cp:keywords/>
  <dc:description/>
  <cp:lastModifiedBy>Elizabeth Leiviska</cp:lastModifiedBy>
  <cp:revision>101</cp:revision>
  <dcterms:created xsi:type="dcterms:W3CDTF">2025-07-28T20:15:00Z</dcterms:created>
  <dcterms:modified xsi:type="dcterms:W3CDTF">2025-07-31T16:32:00Z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0x01010097F8C0A0E2905C4AB327AEF520FF01D5</vt:lpwstr>
  </property>
</Properties>
</file>